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BD31" w14:textId="2CBCAAE6" w:rsidR="00275522" w:rsidRDefault="00275522" w:rsidP="008E18B2"/>
    <w:p w14:paraId="0905EF79" w14:textId="16A86928" w:rsidR="008E18B2" w:rsidRDefault="008E18B2" w:rsidP="008E18B2"/>
    <w:p w14:paraId="43C0B34C" w14:textId="03C13CF8" w:rsidR="008E18B2" w:rsidRPr="0044107B" w:rsidRDefault="00C8040D" w:rsidP="008E18B2">
      <w:pPr>
        <w:pStyle w:val="Titel"/>
        <w:rPr>
          <w:sz w:val="40"/>
        </w:rPr>
      </w:pPr>
      <w:r>
        <w:rPr>
          <w:sz w:val="40"/>
        </w:rPr>
        <w:t>Teilnehmermeldung</w:t>
      </w:r>
      <w:r w:rsidR="008E18B2" w:rsidRPr="0044107B">
        <w:rPr>
          <w:sz w:val="40"/>
        </w:rPr>
        <w:t xml:space="preserve"> Rundenwettkampf Auflage KK</w:t>
      </w:r>
    </w:p>
    <w:p w14:paraId="52AB493E" w14:textId="4D1E375F" w:rsidR="003A63A6" w:rsidRDefault="003A63A6" w:rsidP="008E18B2">
      <w:bookmarkStart w:id="0" w:name="_GoBack"/>
      <w:bookmarkEnd w:id="0"/>
    </w:p>
    <w:p w14:paraId="1025B92D" w14:textId="0EA5EB88" w:rsidR="008E18B2" w:rsidRDefault="008E18B2" w:rsidP="008E18B2">
      <w:pPr>
        <w:pStyle w:val="Titel"/>
      </w:pPr>
      <w:r>
        <w:t>Sommer 2025</w:t>
      </w:r>
    </w:p>
    <w:p w14:paraId="123DAB2C" w14:textId="0B5C6387" w:rsidR="008E18B2" w:rsidRPr="009865EE" w:rsidRDefault="00EF316A" w:rsidP="009865EE">
      <w:pPr>
        <w:rPr>
          <w:sz w:val="20"/>
        </w:rPr>
      </w:pPr>
      <w:r w:rsidRPr="009865EE">
        <w:rPr>
          <w:sz w:val="20"/>
        </w:rPr>
        <w:t>gem. Ausschreibung vom 08.03.2025</w:t>
      </w:r>
    </w:p>
    <w:p w14:paraId="3EC74D33" w14:textId="5610B15E" w:rsidR="00360AAB" w:rsidRDefault="00360AAB" w:rsidP="00360AAB">
      <w:pPr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822"/>
      </w:tblGrid>
      <w:tr w:rsidR="00EF316A" w:rsidRPr="00EF316A" w14:paraId="748817EF" w14:textId="77777777" w:rsidTr="00AF7849">
        <w:tc>
          <w:tcPr>
            <w:tcW w:w="10763" w:type="dxa"/>
            <w:gridSpan w:val="3"/>
          </w:tcPr>
          <w:p w14:paraId="1ED88C39" w14:textId="77777777" w:rsidR="00EF316A" w:rsidRPr="00EF316A" w:rsidRDefault="00EF316A" w:rsidP="00EF316A">
            <w:pPr>
              <w:rPr>
                <w:sz w:val="28"/>
                <w:szCs w:val="22"/>
              </w:rPr>
            </w:pPr>
            <w:r w:rsidRPr="00EF316A">
              <w:rPr>
                <w:sz w:val="28"/>
                <w:szCs w:val="22"/>
              </w:rPr>
              <w:t xml:space="preserve">1.41 KK-Gewehr   </w:t>
            </w:r>
            <w:r w:rsidRPr="00EF316A">
              <w:rPr>
                <w:sz w:val="28"/>
                <w:szCs w:val="22"/>
              </w:rPr>
              <w:tab/>
              <w:t>50m Auflage ZF oder Diopter</w:t>
            </w:r>
          </w:p>
        </w:tc>
      </w:tr>
      <w:tr w:rsidR="00EF316A" w:rsidRPr="00E1303E" w14:paraId="6A47E082" w14:textId="77777777" w:rsidTr="00EF316A">
        <w:tc>
          <w:tcPr>
            <w:tcW w:w="2830" w:type="dxa"/>
          </w:tcPr>
          <w:p w14:paraId="57897360" w14:textId="7C2B264B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4111" w:type="dxa"/>
          </w:tcPr>
          <w:p w14:paraId="4F1C067C" w14:textId="1C07B929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 oder Einzelschütze</w:t>
            </w:r>
          </w:p>
        </w:tc>
        <w:tc>
          <w:tcPr>
            <w:tcW w:w="3822" w:type="dxa"/>
          </w:tcPr>
          <w:p w14:paraId="0131B05F" w14:textId="2C66A1A6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Startzeitwunsch</w:t>
            </w:r>
          </w:p>
        </w:tc>
      </w:tr>
      <w:tr w:rsidR="00EF316A" w:rsidRPr="00EF316A" w14:paraId="76203440" w14:textId="77777777" w:rsidTr="00EF316A">
        <w:tc>
          <w:tcPr>
            <w:tcW w:w="2830" w:type="dxa"/>
          </w:tcPr>
          <w:p w14:paraId="598A4146" w14:textId="27CEF0E4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4111" w:type="dxa"/>
          </w:tcPr>
          <w:p w14:paraId="27F6F83E" w14:textId="1CB5BC1A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 xml:space="preserve">SV Murg 1 </w:t>
            </w: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(Beispiel)</w:t>
            </w:r>
          </w:p>
        </w:tc>
        <w:tc>
          <w:tcPr>
            <w:tcW w:w="3822" w:type="dxa"/>
          </w:tcPr>
          <w:p w14:paraId="489E25E2" w14:textId="7D8970B5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 xml:space="preserve">11:00 Uhr </w:t>
            </w: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(Beispiel)</w:t>
            </w:r>
          </w:p>
        </w:tc>
      </w:tr>
      <w:tr w:rsidR="00EF316A" w:rsidRPr="00E1303E" w14:paraId="3015A316" w14:textId="77777777" w:rsidTr="00EF316A">
        <w:tc>
          <w:tcPr>
            <w:tcW w:w="2830" w:type="dxa"/>
          </w:tcPr>
          <w:p w14:paraId="0BD98291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272BC4F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76AEEF0C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1E64CB4C" w14:textId="77777777" w:rsidTr="00EF316A">
        <w:tc>
          <w:tcPr>
            <w:tcW w:w="2830" w:type="dxa"/>
          </w:tcPr>
          <w:p w14:paraId="5E7CB88C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1C0B71C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093DAEBA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1C8CC326" w14:textId="77777777" w:rsidTr="00EF316A">
        <w:tc>
          <w:tcPr>
            <w:tcW w:w="2830" w:type="dxa"/>
          </w:tcPr>
          <w:p w14:paraId="5DA6B9EA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03740D0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42BE609A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4293F77B" w14:textId="77777777" w:rsidTr="00EF316A">
        <w:tc>
          <w:tcPr>
            <w:tcW w:w="2830" w:type="dxa"/>
          </w:tcPr>
          <w:p w14:paraId="0CC75DB2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7621FFF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6A726B87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1BDDA373" w14:textId="77777777" w:rsidTr="00EF316A">
        <w:tc>
          <w:tcPr>
            <w:tcW w:w="2830" w:type="dxa"/>
          </w:tcPr>
          <w:p w14:paraId="5ABA1490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FB3D106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0669E8F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175B2A79" w14:textId="77777777" w:rsidTr="00EF316A">
        <w:tc>
          <w:tcPr>
            <w:tcW w:w="2830" w:type="dxa"/>
          </w:tcPr>
          <w:p w14:paraId="06D42511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39E9F32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474E0679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597155DD" w14:textId="215906F5" w:rsidR="00EF316A" w:rsidRDefault="00EF316A" w:rsidP="00360AAB">
      <w:pPr>
        <w:jc w:val="left"/>
        <w:rPr>
          <w:sz w:val="22"/>
          <w:szCs w:val="22"/>
        </w:rPr>
      </w:pPr>
      <w:r>
        <w:rPr>
          <w:sz w:val="22"/>
          <w:szCs w:val="22"/>
        </w:rPr>
        <w:t>Mannschaftsführer: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3255"/>
      </w:tblGrid>
      <w:tr w:rsidR="00EF316A" w:rsidRPr="00E1303E" w14:paraId="35088E8E" w14:textId="2FAB6B16" w:rsidTr="00EF316A">
        <w:tc>
          <w:tcPr>
            <w:tcW w:w="2830" w:type="dxa"/>
          </w:tcPr>
          <w:p w14:paraId="0ECB6E85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2410" w:type="dxa"/>
          </w:tcPr>
          <w:p w14:paraId="2D5BAD86" w14:textId="3087D4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</w:t>
            </w:r>
          </w:p>
        </w:tc>
        <w:tc>
          <w:tcPr>
            <w:tcW w:w="2268" w:type="dxa"/>
          </w:tcPr>
          <w:p w14:paraId="311CB2EA" w14:textId="41027F46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255" w:type="dxa"/>
          </w:tcPr>
          <w:p w14:paraId="5E3801E8" w14:textId="08A19243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Mailadresse</w:t>
            </w:r>
          </w:p>
        </w:tc>
      </w:tr>
      <w:tr w:rsidR="00EF316A" w:rsidRPr="00EF316A" w14:paraId="131277DE" w14:textId="25AE1619" w:rsidTr="00EF316A">
        <w:tc>
          <w:tcPr>
            <w:tcW w:w="2830" w:type="dxa"/>
          </w:tcPr>
          <w:p w14:paraId="2451A55F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2410" w:type="dxa"/>
          </w:tcPr>
          <w:p w14:paraId="6B41E16F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SV Murg 1 (Beispiel)</w:t>
            </w:r>
          </w:p>
        </w:tc>
        <w:tc>
          <w:tcPr>
            <w:tcW w:w="2268" w:type="dxa"/>
          </w:tcPr>
          <w:p w14:paraId="59725ACE" w14:textId="03CCC981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07763-0815</w:t>
            </w:r>
          </w:p>
        </w:tc>
        <w:tc>
          <w:tcPr>
            <w:tcW w:w="3255" w:type="dxa"/>
          </w:tcPr>
          <w:p w14:paraId="22927761" w14:textId="478B5CC3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hans@dampf.de</w:t>
            </w:r>
          </w:p>
        </w:tc>
      </w:tr>
      <w:tr w:rsidR="00EF316A" w:rsidRPr="00EF316A" w14:paraId="3FF864A7" w14:textId="77777777" w:rsidTr="00EF316A">
        <w:tc>
          <w:tcPr>
            <w:tcW w:w="2830" w:type="dxa"/>
          </w:tcPr>
          <w:p w14:paraId="1EF2AD13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E67F4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AE9F2A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051CE135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F316A" w14:paraId="46B876CC" w14:textId="77777777" w:rsidTr="00EF316A">
        <w:tc>
          <w:tcPr>
            <w:tcW w:w="2830" w:type="dxa"/>
          </w:tcPr>
          <w:p w14:paraId="5BE912A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7E654B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00BE0B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228796FF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6F6C9987" w14:textId="74076707" w:rsidR="00EF316A" w:rsidRPr="009865EE" w:rsidRDefault="009865EE" w:rsidP="00360AAB">
      <w:pPr>
        <w:jc w:val="left"/>
        <w:rPr>
          <w:i/>
          <w:sz w:val="22"/>
          <w:szCs w:val="22"/>
        </w:rPr>
      </w:pPr>
      <w:r w:rsidRPr="009865EE">
        <w:rPr>
          <w:i/>
          <w:sz w:val="22"/>
          <w:szCs w:val="22"/>
        </w:rPr>
        <w:t>Voraussichtliche Startzeiten: 10:00 – 11:10 – 12:20 – 13:30 – 14:40</w:t>
      </w:r>
    </w:p>
    <w:p w14:paraId="2FB53BCC" w14:textId="77777777" w:rsidR="00EF316A" w:rsidRDefault="00EF316A" w:rsidP="00EF316A">
      <w:pPr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822"/>
      </w:tblGrid>
      <w:tr w:rsidR="00EF316A" w:rsidRPr="00EF316A" w14:paraId="30F30220" w14:textId="77777777" w:rsidTr="0086073B">
        <w:tc>
          <w:tcPr>
            <w:tcW w:w="10763" w:type="dxa"/>
            <w:gridSpan w:val="3"/>
          </w:tcPr>
          <w:p w14:paraId="56C3CF42" w14:textId="77777777" w:rsidR="00EF316A" w:rsidRPr="00EF316A" w:rsidRDefault="00EF316A" w:rsidP="0086073B">
            <w:pPr>
              <w:rPr>
                <w:sz w:val="28"/>
                <w:szCs w:val="22"/>
              </w:rPr>
            </w:pPr>
            <w:r w:rsidRPr="00EF316A">
              <w:rPr>
                <w:sz w:val="28"/>
                <w:szCs w:val="22"/>
              </w:rPr>
              <w:t xml:space="preserve">2.21 Freie Pistole </w:t>
            </w:r>
            <w:proofErr w:type="gramStart"/>
            <w:r w:rsidRPr="00EF316A">
              <w:rPr>
                <w:sz w:val="28"/>
                <w:szCs w:val="22"/>
              </w:rPr>
              <w:tab/>
              <w:t xml:space="preserve">  50</w:t>
            </w:r>
            <w:proofErr w:type="gramEnd"/>
            <w:r w:rsidRPr="00EF316A">
              <w:rPr>
                <w:sz w:val="28"/>
                <w:szCs w:val="22"/>
              </w:rPr>
              <w:t>m KK Auflage</w:t>
            </w:r>
          </w:p>
        </w:tc>
      </w:tr>
      <w:tr w:rsidR="00EF316A" w:rsidRPr="00E1303E" w14:paraId="6B515690" w14:textId="77777777" w:rsidTr="0086073B">
        <w:tc>
          <w:tcPr>
            <w:tcW w:w="2830" w:type="dxa"/>
          </w:tcPr>
          <w:p w14:paraId="75A555B8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4111" w:type="dxa"/>
          </w:tcPr>
          <w:p w14:paraId="62D67AB6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 oder Einzelschütze</w:t>
            </w:r>
          </w:p>
        </w:tc>
        <w:tc>
          <w:tcPr>
            <w:tcW w:w="3822" w:type="dxa"/>
          </w:tcPr>
          <w:p w14:paraId="592E9685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Startzeitwunsch</w:t>
            </w:r>
          </w:p>
        </w:tc>
      </w:tr>
      <w:tr w:rsidR="00EF316A" w:rsidRPr="00EF316A" w14:paraId="23C7550F" w14:textId="77777777" w:rsidTr="0086073B">
        <w:tc>
          <w:tcPr>
            <w:tcW w:w="2830" w:type="dxa"/>
          </w:tcPr>
          <w:p w14:paraId="2A72C1E2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4111" w:type="dxa"/>
          </w:tcPr>
          <w:p w14:paraId="0F84C06A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SV Murg 1 (Beispiel)</w:t>
            </w:r>
          </w:p>
        </w:tc>
        <w:tc>
          <w:tcPr>
            <w:tcW w:w="3822" w:type="dxa"/>
          </w:tcPr>
          <w:p w14:paraId="72D656A8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11:00 Uhr (Beispiel)</w:t>
            </w:r>
          </w:p>
        </w:tc>
      </w:tr>
      <w:tr w:rsidR="00EF316A" w:rsidRPr="00E1303E" w14:paraId="111B49AA" w14:textId="77777777" w:rsidTr="0086073B">
        <w:tc>
          <w:tcPr>
            <w:tcW w:w="2830" w:type="dxa"/>
          </w:tcPr>
          <w:p w14:paraId="3116D4D3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3EF7B37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556E1A5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5C71CDEC" w14:textId="77777777" w:rsidTr="0086073B">
        <w:tc>
          <w:tcPr>
            <w:tcW w:w="2830" w:type="dxa"/>
          </w:tcPr>
          <w:p w14:paraId="5EE5C69D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001564B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3E584C3E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7F700B69" w14:textId="77777777" w:rsidTr="0086073B">
        <w:tc>
          <w:tcPr>
            <w:tcW w:w="2830" w:type="dxa"/>
          </w:tcPr>
          <w:p w14:paraId="14F5CA0D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4551D1B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404A5A1E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572D1A36" w14:textId="77777777" w:rsidTr="0086073B">
        <w:tc>
          <w:tcPr>
            <w:tcW w:w="2830" w:type="dxa"/>
          </w:tcPr>
          <w:p w14:paraId="0872A52C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1373D5C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F39CAF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3663A967" w14:textId="77777777" w:rsidR="00EF316A" w:rsidRDefault="00EF316A" w:rsidP="00EF316A">
      <w:pPr>
        <w:jc w:val="left"/>
        <w:rPr>
          <w:sz w:val="22"/>
          <w:szCs w:val="22"/>
        </w:rPr>
      </w:pPr>
      <w:r>
        <w:rPr>
          <w:sz w:val="22"/>
          <w:szCs w:val="22"/>
        </w:rPr>
        <w:t>Mannschaftsführer: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3255"/>
      </w:tblGrid>
      <w:tr w:rsidR="00EF316A" w:rsidRPr="00E1303E" w14:paraId="549E6D9B" w14:textId="77777777" w:rsidTr="0086073B">
        <w:tc>
          <w:tcPr>
            <w:tcW w:w="2830" w:type="dxa"/>
          </w:tcPr>
          <w:p w14:paraId="2866AAD0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2410" w:type="dxa"/>
          </w:tcPr>
          <w:p w14:paraId="05B3B19A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</w:t>
            </w:r>
          </w:p>
        </w:tc>
        <w:tc>
          <w:tcPr>
            <w:tcW w:w="2268" w:type="dxa"/>
          </w:tcPr>
          <w:p w14:paraId="59B111B9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255" w:type="dxa"/>
          </w:tcPr>
          <w:p w14:paraId="7901C98F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Mailadresse</w:t>
            </w:r>
          </w:p>
        </w:tc>
      </w:tr>
      <w:tr w:rsidR="00EF316A" w:rsidRPr="00EF316A" w14:paraId="5530B48D" w14:textId="77777777" w:rsidTr="0086073B">
        <w:tc>
          <w:tcPr>
            <w:tcW w:w="2830" w:type="dxa"/>
          </w:tcPr>
          <w:p w14:paraId="5CDFBA7C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2410" w:type="dxa"/>
          </w:tcPr>
          <w:p w14:paraId="0E020576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SV Murg 1 (Beispiel)</w:t>
            </w:r>
          </w:p>
        </w:tc>
        <w:tc>
          <w:tcPr>
            <w:tcW w:w="2268" w:type="dxa"/>
          </w:tcPr>
          <w:p w14:paraId="7E982E3F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07763-0815</w:t>
            </w:r>
          </w:p>
        </w:tc>
        <w:tc>
          <w:tcPr>
            <w:tcW w:w="3255" w:type="dxa"/>
          </w:tcPr>
          <w:p w14:paraId="2F331170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hans@dampf.de</w:t>
            </w:r>
          </w:p>
        </w:tc>
      </w:tr>
      <w:tr w:rsidR="00EF316A" w:rsidRPr="00EF316A" w14:paraId="18E722AB" w14:textId="77777777" w:rsidTr="0086073B">
        <w:tc>
          <w:tcPr>
            <w:tcW w:w="2830" w:type="dxa"/>
          </w:tcPr>
          <w:p w14:paraId="488B6E46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2403C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36F83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5ADE3013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F316A" w14:paraId="3B986426" w14:textId="77777777" w:rsidTr="0086073B">
        <w:tc>
          <w:tcPr>
            <w:tcW w:w="2830" w:type="dxa"/>
          </w:tcPr>
          <w:p w14:paraId="7629C4D2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70B02A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23091B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74214671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6C06CD3D" w14:textId="06581C39" w:rsidR="009865EE" w:rsidRPr="009865EE" w:rsidRDefault="009865EE" w:rsidP="009865EE">
      <w:pPr>
        <w:jc w:val="left"/>
        <w:rPr>
          <w:i/>
          <w:sz w:val="22"/>
          <w:szCs w:val="22"/>
        </w:rPr>
      </w:pPr>
      <w:r w:rsidRPr="009865EE">
        <w:rPr>
          <w:i/>
          <w:sz w:val="22"/>
          <w:szCs w:val="22"/>
        </w:rPr>
        <w:t>Voraussichtliche Startzeiten: 1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0 – 1</w:t>
      </w:r>
      <w:r>
        <w:rPr>
          <w:i/>
          <w:sz w:val="22"/>
          <w:szCs w:val="22"/>
        </w:rPr>
        <w:t>1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0 – 1</w:t>
      </w:r>
      <w:r>
        <w:rPr>
          <w:i/>
          <w:sz w:val="22"/>
          <w:szCs w:val="22"/>
        </w:rPr>
        <w:t>2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0</w:t>
      </w:r>
    </w:p>
    <w:p w14:paraId="171EAFB9" w14:textId="77777777" w:rsidR="00EF316A" w:rsidRDefault="00EF316A" w:rsidP="00EF316A">
      <w:pPr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822"/>
      </w:tblGrid>
      <w:tr w:rsidR="00EF316A" w:rsidRPr="00EF316A" w14:paraId="5AF74DEA" w14:textId="77777777" w:rsidTr="0086073B">
        <w:tc>
          <w:tcPr>
            <w:tcW w:w="10763" w:type="dxa"/>
            <w:gridSpan w:val="3"/>
          </w:tcPr>
          <w:p w14:paraId="0F48126B" w14:textId="73DD9EBC" w:rsidR="00EF316A" w:rsidRPr="00EF316A" w:rsidRDefault="009865EE" w:rsidP="0086073B">
            <w:pPr>
              <w:rPr>
                <w:sz w:val="28"/>
                <w:szCs w:val="22"/>
              </w:rPr>
            </w:pPr>
            <w:r w:rsidRPr="009865EE">
              <w:rPr>
                <w:sz w:val="28"/>
                <w:szCs w:val="22"/>
              </w:rPr>
              <w:t xml:space="preserve">2.42 Sportpistole </w:t>
            </w:r>
            <w:r w:rsidRPr="009865EE">
              <w:rPr>
                <w:sz w:val="28"/>
                <w:szCs w:val="22"/>
              </w:rPr>
              <w:tab/>
              <w:t>25m KK Auflage</w:t>
            </w:r>
          </w:p>
        </w:tc>
      </w:tr>
      <w:tr w:rsidR="00EF316A" w:rsidRPr="00E1303E" w14:paraId="4E9784A0" w14:textId="77777777" w:rsidTr="0086073B">
        <w:tc>
          <w:tcPr>
            <w:tcW w:w="2830" w:type="dxa"/>
          </w:tcPr>
          <w:p w14:paraId="5C74E8F1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4111" w:type="dxa"/>
          </w:tcPr>
          <w:p w14:paraId="0C1944B7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 oder Einzelschütze</w:t>
            </w:r>
          </w:p>
        </w:tc>
        <w:tc>
          <w:tcPr>
            <w:tcW w:w="3822" w:type="dxa"/>
          </w:tcPr>
          <w:p w14:paraId="406DC7D1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Startzeitwunsch</w:t>
            </w:r>
          </w:p>
        </w:tc>
      </w:tr>
      <w:tr w:rsidR="00EF316A" w:rsidRPr="00EF316A" w14:paraId="1F80C40E" w14:textId="77777777" w:rsidTr="0086073B">
        <w:tc>
          <w:tcPr>
            <w:tcW w:w="2830" w:type="dxa"/>
          </w:tcPr>
          <w:p w14:paraId="25C7D6F4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4111" w:type="dxa"/>
          </w:tcPr>
          <w:p w14:paraId="7E8E0689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SV Murg 1 (Beispiel)</w:t>
            </w:r>
          </w:p>
        </w:tc>
        <w:tc>
          <w:tcPr>
            <w:tcW w:w="3822" w:type="dxa"/>
          </w:tcPr>
          <w:p w14:paraId="299DA2F1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11:00 Uhr (Beispiel)</w:t>
            </w:r>
          </w:p>
        </w:tc>
      </w:tr>
      <w:tr w:rsidR="00EF316A" w:rsidRPr="00E1303E" w14:paraId="4F68BDA8" w14:textId="77777777" w:rsidTr="0086073B">
        <w:tc>
          <w:tcPr>
            <w:tcW w:w="2830" w:type="dxa"/>
          </w:tcPr>
          <w:p w14:paraId="29EE1206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D3627DA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1A3AE77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65E71AB0" w14:textId="77777777" w:rsidTr="0086073B">
        <w:tc>
          <w:tcPr>
            <w:tcW w:w="2830" w:type="dxa"/>
          </w:tcPr>
          <w:p w14:paraId="0040B93E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E0F1F84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3538FA4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1B5041CF" w14:textId="77777777" w:rsidTr="0086073B">
        <w:tc>
          <w:tcPr>
            <w:tcW w:w="2830" w:type="dxa"/>
          </w:tcPr>
          <w:p w14:paraId="6DF7AD0C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1B6A0C4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66425F56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54346C54" w14:textId="77777777" w:rsidTr="0086073B">
        <w:tc>
          <w:tcPr>
            <w:tcW w:w="2830" w:type="dxa"/>
          </w:tcPr>
          <w:p w14:paraId="70F95453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824E1D9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9F918A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1303E" w14:paraId="543A6EFB" w14:textId="77777777" w:rsidTr="0086073B">
        <w:tc>
          <w:tcPr>
            <w:tcW w:w="2830" w:type="dxa"/>
          </w:tcPr>
          <w:p w14:paraId="7A2CB74A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0809DDA" w14:textId="77777777" w:rsid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0134735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43C9EF29" w14:textId="77777777" w:rsidR="00EF316A" w:rsidRDefault="00EF316A" w:rsidP="00EF316A">
      <w:pPr>
        <w:jc w:val="left"/>
        <w:rPr>
          <w:sz w:val="22"/>
          <w:szCs w:val="22"/>
        </w:rPr>
      </w:pPr>
      <w:r>
        <w:rPr>
          <w:sz w:val="22"/>
          <w:szCs w:val="22"/>
        </w:rPr>
        <w:t>Mannschaftsführer: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3255"/>
      </w:tblGrid>
      <w:tr w:rsidR="00EF316A" w:rsidRPr="00E1303E" w14:paraId="0D66B7C6" w14:textId="77777777" w:rsidTr="0086073B">
        <w:tc>
          <w:tcPr>
            <w:tcW w:w="2830" w:type="dxa"/>
          </w:tcPr>
          <w:p w14:paraId="34E8D9FA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chna</w:t>
            </w:r>
            <w:r w:rsidRPr="00EF316A">
              <w:rPr>
                <w:b/>
                <w:sz w:val="22"/>
                <w:szCs w:val="22"/>
              </w:rPr>
              <w:t>me</w:t>
            </w:r>
            <w:r>
              <w:rPr>
                <w:b/>
                <w:sz w:val="22"/>
                <w:szCs w:val="22"/>
              </w:rPr>
              <w:t>, Vorname</w:t>
            </w:r>
          </w:p>
        </w:tc>
        <w:tc>
          <w:tcPr>
            <w:tcW w:w="2410" w:type="dxa"/>
          </w:tcPr>
          <w:p w14:paraId="63FF1CBE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 w:rsidRPr="00EF316A">
              <w:rPr>
                <w:b/>
                <w:sz w:val="22"/>
                <w:szCs w:val="22"/>
              </w:rPr>
              <w:t>Mannschaft</w:t>
            </w:r>
          </w:p>
        </w:tc>
        <w:tc>
          <w:tcPr>
            <w:tcW w:w="2268" w:type="dxa"/>
          </w:tcPr>
          <w:p w14:paraId="4CFE8575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255" w:type="dxa"/>
          </w:tcPr>
          <w:p w14:paraId="5B52AA93" w14:textId="77777777" w:rsidR="00EF316A" w:rsidRPr="00EF316A" w:rsidRDefault="00EF316A" w:rsidP="0086073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Mailadresse</w:t>
            </w:r>
          </w:p>
        </w:tc>
      </w:tr>
      <w:tr w:rsidR="00EF316A" w:rsidRPr="00EF316A" w14:paraId="54DA39C4" w14:textId="77777777" w:rsidTr="0086073B">
        <w:tc>
          <w:tcPr>
            <w:tcW w:w="2830" w:type="dxa"/>
          </w:tcPr>
          <w:p w14:paraId="38A4EFC3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Dampf, Hans (Beispiel)</w:t>
            </w:r>
          </w:p>
        </w:tc>
        <w:tc>
          <w:tcPr>
            <w:tcW w:w="2410" w:type="dxa"/>
          </w:tcPr>
          <w:p w14:paraId="2A8ED499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EF316A">
              <w:rPr>
                <w:i/>
                <w:color w:val="BFBFBF" w:themeColor="background1" w:themeShade="BF"/>
                <w:sz w:val="22"/>
                <w:szCs w:val="22"/>
              </w:rPr>
              <w:t>SV Murg 1 (Beispiel)</w:t>
            </w:r>
          </w:p>
        </w:tc>
        <w:tc>
          <w:tcPr>
            <w:tcW w:w="2268" w:type="dxa"/>
          </w:tcPr>
          <w:p w14:paraId="447EB35E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07763-0815</w:t>
            </w:r>
          </w:p>
        </w:tc>
        <w:tc>
          <w:tcPr>
            <w:tcW w:w="3255" w:type="dxa"/>
          </w:tcPr>
          <w:p w14:paraId="4BB4096B" w14:textId="77777777" w:rsidR="00EF316A" w:rsidRPr="00EF316A" w:rsidRDefault="00EF316A" w:rsidP="0086073B">
            <w:pPr>
              <w:jc w:val="left"/>
              <w:rPr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i/>
                <w:color w:val="BFBFBF" w:themeColor="background1" w:themeShade="BF"/>
                <w:sz w:val="22"/>
                <w:szCs w:val="22"/>
              </w:rPr>
              <w:t>hans@dampf.de</w:t>
            </w:r>
          </w:p>
        </w:tc>
      </w:tr>
      <w:tr w:rsidR="00EF316A" w:rsidRPr="00EF316A" w14:paraId="7C755CF2" w14:textId="77777777" w:rsidTr="0086073B">
        <w:tc>
          <w:tcPr>
            <w:tcW w:w="2830" w:type="dxa"/>
          </w:tcPr>
          <w:p w14:paraId="52E7039F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2C86D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FB305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4B93B436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  <w:tr w:rsidR="00EF316A" w:rsidRPr="00EF316A" w14:paraId="59CEC15F" w14:textId="77777777" w:rsidTr="0086073B">
        <w:tc>
          <w:tcPr>
            <w:tcW w:w="2830" w:type="dxa"/>
          </w:tcPr>
          <w:p w14:paraId="3D7BAE3E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863F4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7F62E8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46021AE6" w14:textId="77777777" w:rsidR="00EF316A" w:rsidRPr="00EF316A" w:rsidRDefault="00EF316A" w:rsidP="0086073B">
            <w:pPr>
              <w:jc w:val="left"/>
              <w:rPr>
                <w:sz w:val="22"/>
                <w:szCs w:val="22"/>
              </w:rPr>
            </w:pPr>
          </w:p>
        </w:tc>
      </w:tr>
    </w:tbl>
    <w:p w14:paraId="036F2F0C" w14:textId="50712003" w:rsidR="009865EE" w:rsidRPr="009865EE" w:rsidRDefault="009865EE" w:rsidP="009865EE">
      <w:pPr>
        <w:jc w:val="left"/>
        <w:rPr>
          <w:i/>
          <w:sz w:val="22"/>
          <w:szCs w:val="22"/>
        </w:rPr>
      </w:pPr>
      <w:r w:rsidRPr="009865EE">
        <w:rPr>
          <w:i/>
          <w:sz w:val="22"/>
          <w:szCs w:val="22"/>
        </w:rPr>
        <w:t>Voraussichtliche Startzeiten: 1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0 – 1</w:t>
      </w:r>
      <w:r>
        <w:rPr>
          <w:i/>
          <w:sz w:val="22"/>
          <w:szCs w:val="22"/>
        </w:rPr>
        <w:t>0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5</w:t>
      </w:r>
      <w:r w:rsidRPr="009865EE">
        <w:rPr>
          <w:i/>
          <w:sz w:val="22"/>
          <w:szCs w:val="22"/>
        </w:rPr>
        <w:t>0 – 1</w:t>
      </w:r>
      <w:r>
        <w:rPr>
          <w:i/>
          <w:sz w:val="22"/>
          <w:szCs w:val="22"/>
        </w:rPr>
        <w:t>1</w:t>
      </w:r>
      <w:r w:rsidRPr="009865E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4</w:t>
      </w:r>
      <w:r w:rsidRPr="009865EE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 xml:space="preserve"> – 12:30</w:t>
      </w:r>
    </w:p>
    <w:p w14:paraId="6C36138A" w14:textId="77777777" w:rsidR="00EF316A" w:rsidRDefault="00EF316A" w:rsidP="00EF316A">
      <w:pPr>
        <w:jc w:val="left"/>
        <w:rPr>
          <w:sz w:val="22"/>
          <w:szCs w:val="22"/>
        </w:rPr>
      </w:pPr>
    </w:p>
    <w:sectPr w:rsidR="00EF316A" w:rsidSect="003A63A6">
      <w:headerReference w:type="default" r:id="rId7"/>
      <w:pgSz w:w="11906" w:h="16838"/>
      <w:pgMar w:top="1400" w:right="566" w:bottom="720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98BC" w14:textId="77777777" w:rsidR="00086E57" w:rsidRDefault="00086E57" w:rsidP="008E18B2">
      <w:r>
        <w:separator/>
      </w:r>
    </w:p>
  </w:endnote>
  <w:endnote w:type="continuationSeparator" w:id="0">
    <w:p w14:paraId="56B82987" w14:textId="77777777" w:rsidR="00086E57" w:rsidRDefault="00086E57" w:rsidP="008E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C217" w14:textId="77777777" w:rsidR="00086E57" w:rsidRDefault="00086E57" w:rsidP="008E18B2">
      <w:r>
        <w:separator/>
      </w:r>
    </w:p>
  </w:footnote>
  <w:footnote w:type="continuationSeparator" w:id="0">
    <w:p w14:paraId="39964938" w14:textId="77777777" w:rsidR="00086E57" w:rsidRDefault="00086E57" w:rsidP="008E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1E53" w14:textId="77777777" w:rsidR="003A63A6" w:rsidRPr="003A63A6" w:rsidRDefault="003A63A6" w:rsidP="00A45E2A">
    <w:pPr>
      <w:pStyle w:val="Kopfzeile"/>
      <w:tabs>
        <w:tab w:val="clear" w:pos="9072"/>
        <w:tab w:val="right" w:pos="10773"/>
      </w:tabs>
      <w:jc w:val="both"/>
    </w:pPr>
    <w:r w:rsidRPr="00A45E2A">
      <w:rPr>
        <w:b/>
        <w:noProof/>
      </w:rPr>
      <w:drawing>
        <wp:anchor distT="0" distB="0" distL="114300" distR="114300" simplePos="0" relativeHeight="251659776" behindDoc="0" locked="0" layoutInCell="1" allowOverlap="1" wp14:anchorId="0B547E00" wp14:editId="43728251">
          <wp:simplePos x="0" y="0"/>
          <wp:positionH relativeFrom="column">
            <wp:posOffset>3051545</wp:posOffset>
          </wp:positionH>
          <wp:positionV relativeFrom="paragraph">
            <wp:posOffset>63500</wp:posOffset>
          </wp:positionV>
          <wp:extent cx="716507" cy="701788"/>
          <wp:effectExtent l="0" t="0" r="7620" b="317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portschützenkreis-Hochrh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07" cy="70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E2A">
      <w:rPr>
        <w:b/>
      </w:rPr>
      <w:t>Sportschützenkreis Hochrhein e.V.</w:t>
    </w:r>
    <w:r w:rsidRPr="003A63A6">
      <w:tab/>
    </w:r>
    <w:r w:rsidRPr="003A63A6">
      <w:tab/>
    </w:r>
    <w:r w:rsidRPr="00A45E2A">
      <w:rPr>
        <w:b/>
      </w:rPr>
      <w:t>Referent Auflage</w:t>
    </w:r>
  </w:p>
  <w:p w14:paraId="15310848" w14:textId="77777777" w:rsidR="003A63A6" w:rsidRPr="00A45E2A" w:rsidRDefault="003A63A6" w:rsidP="00A45E2A">
    <w:pPr>
      <w:pStyle w:val="Kopfzeile"/>
      <w:tabs>
        <w:tab w:val="clear" w:pos="9072"/>
        <w:tab w:val="right" w:pos="10773"/>
      </w:tabs>
      <w:jc w:val="both"/>
      <w:rPr>
        <w:sz w:val="20"/>
      </w:rPr>
    </w:pPr>
    <w:r w:rsidRPr="00A45E2A">
      <w:rPr>
        <w:sz w:val="20"/>
      </w:rPr>
      <w:t>Mitglied im südbadischen Sportschützenverband</w:t>
    </w:r>
    <w:r>
      <w:tab/>
    </w:r>
    <w:r w:rsidR="00A45E2A">
      <w:tab/>
    </w:r>
    <w:r w:rsidRPr="00A45E2A">
      <w:rPr>
        <w:sz w:val="20"/>
      </w:rPr>
      <w:t>Christoph Beckmann</w:t>
    </w:r>
  </w:p>
  <w:p w14:paraId="1517797E" w14:textId="77777777" w:rsidR="003A63A6" w:rsidRPr="00A45E2A" w:rsidRDefault="003A63A6" w:rsidP="00A45E2A">
    <w:pPr>
      <w:pStyle w:val="Kopfzeile"/>
      <w:tabs>
        <w:tab w:val="clear" w:pos="9072"/>
        <w:tab w:val="right" w:pos="10773"/>
      </w:tabs>
      <w:rPr>
        <w:sz w:val="20"/>
      </w:rPr>
    </w:pPr>
    <w:r w:rsidRPr="00A45E2A">
      <w:rPr>
        <w:sz w:val="20"/>
      </w:rPr>
      <w:tab/>
    </w:r>
    <w:r w:rsidRPr="00A45E2A">
      <w:rPr>
        <w:sz w:val="20"/>
      </w:rPr>
      <w:tab/>
    </w:r>
    <w:proofErr w:type="spellStart"/>
    <w:r w:rsidRPr="00A45E2A">
      <w:rPr>
        <w:sz w:val="20"/>
      </w:rPr>
      <w:t>Holzgässle</w:t>
    </w:r>
    <w:proofErr w:type="spellEnd"/>
    <w:r w:rsidRPr="00A45E2A">
      <w:rPr>
        <w:sz w:val="20"/>
      </w:rPr>
      <w:t xml:space="preserve"> 10-2</w:t>
    </w:r>
  </w:p>
  <w:p w14:paraId="409C8741" w14:textId="77777777" w:rsidR="003A63A6" w:rsidRPr="00A45E2A" w:rsidRDefault="003A63A6" w:rsidP="00A45E2A">
    <w:pPr>
      <w:pStyle w:val="Kopfzeile"/>
      <w:tabs>
        <w:tab w:val="clear" w:pos="9072"/>
        <w:tab w:val="right" w:pos="10773"/>
      </w:tabs>
      <w:rPr>
        <w:sz w:val="20"/>
      </w:rPr>
    </w:pPr>
    <w:r w:rsidRPr="00A45E2A">
      <w:rPr>
        <w:sz w:val="20"/>
      </w:rPr>
      <w:tab/>
    </w:r>
    <w:r w:rsidRPr="00A45E2A">
      <w:rPr>
        <w:sz w:val="20"/>
      </w:rPr>
      <w:tab/>
      <w:t>79730 Murg</w:t>
    </w:r>
  </w:p>
  <w:p w14:paraId="4FFD9018" w14:textId="0247B64B" w:rsidR="003A63A6" w:rsidRPr="00A45E2A" w:rsidRDefault="00275422" w:rsidP="00A45E2A">
    <w:pPr>
      <w:pStyle w:val="Kopfzeile"/>
      <w:tabs>
        <w:tab w:val="clear" w:pos="9072"/>
        <w:tab w:val="right" w:pos="10773"/>
      </w:tabs>
      <w:rPr>
        <w:sz w:val="20"/>
      </w:rPr>
    </w:pPr>
    <w:r>
      <w:rPr>
        <w:sz w:val="20"/>
      </w:rPr>
      <w:t>08.03.2025</w:t>
    </w:r>
    <w:r w:rsidR="003A63A6" w:rsidRPr="00A45E2A">
      <w:rPr>
        <w:sz w:val="20"/>
      </w:rPr>
      <w:tab/>
    </w:r>
    <w:r w:rsidR="003A63A6" w:rsidRPr="00A45E2A">
      <w:rPr>
        <w:sz w:val="20"/>
      </w:rPr>
      <w:tab/>
      <w:t>christoph@beckmannweb.de</w:t>
    </w:r>
  </w:p>
  <w:p w14:paraId="4D8DCD7F" w14:textId="77777777" w:rsidR="003A63A6" w:rsidRPr="00A45E2A" w:rsidRDefault="003A63A6" w:rsidP="00A45E2A">
    <w:pPr>
      <w:pStyle w:val="Kopfzeile"/>
      <w:tabs>
        <w:tab w:val="clear" w:pos="9072"/>
        <w:tab w:val="right" w:pos="10773"/>
      </w:tabs>
      <w:rPr>
        <w:sz w:val="20"/>
      </w:rPr>
    </w:pPr>
    <w:r w:rsidRPr="00A45E2A">
      <w:rPr>
        <w:sz w:val="20"/>
      </w:rPr>
      <w:tab/>
    </w:r>
    <w:r w:rsidRPr="00A45E2A">
      <w:rPr>
        <w:sz w:val="20"/>
      </w:rPr>
      <w:tab/>
      <w:t>+49 7763 91660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DC"/>
    <w:rsid w:val="00086E57"/>
    <w:rsid w:val="00095CB8"/>
    <w:rsid w:val="000D3F89"/>
    <w:rsid w:val="0013056C"/>
    <w:rsid w:val="00147FF2"/>
    <w:rsid w:val="0015161D"/>
    <w:rsid w:val="001D00FC"/>
    <w:rsid w:val="002071DA"/>
    <w:rsid w:val="00215083"/>
    <w:rsid w:val="002436EF"/>
    <w:rsid w:val="00275422"/>
    <w:rsid w:val="00275522"/>
    <w:rsid w:val="00316DEF"/>
    <w:rsid w:val="00360AAB"/>
    <w:rsid w:val="003A63A6"/>
    <w:rsid w:val="003C33B8"/>
    <w:rsid w:val="00413508"/>
    <w:rsid w:val="0044107B"/>
    <w:rsid w:val="00486DEB"/>
    <w:rsid w:val="00497A5A"/>
    <w:rsid w:val="00536175"/>
    <w:rsid w:val="00541C1C"/>
    <w:rsid w:val="00551032"/>
    <w:rsid w:val="0058476B"/>
    <w:rsid w:val="006074A3"/>
    <w:rsid w:val="006123CE"/>
    <w:rsid w:val="00676DC0"/>
    <w:rsid w:val="006801E6"/>
    <w:rsid w:val="00766CDC"/>
    <w:rsid w:val="007F45BB"/>
    <w:rsid w:val="00802083"/>
    <w:rsid w:val="008128B9"/>
    <w:rsid w:val="00860796"/>
    <w:rsid w:val="008E18B2"/>
    <w:rsid w:val="009865EE"/>
    <w:rsid w:val="009C16F6"/>
    <w:rsid w:val="00A1146A"/>
    <w:rsid w:val="00A446DD"/>
    <w:rsid w:val="00A45E2A"/>
    <w:rsid w:val="00A80450"/>
    <w:rsid w:val="00AB3645"/>
    <w:rsid w:val="00AC37EB"/>
    <w:rsid w:val="00AC3FD7"/>
    <w:rsid w:val="00AD6F62"/>
    <w:rsid w:val="00B86464"/>
    <w:rsid w:val="00C36761"/>
    <w:rsid w:val="00C428BF"/>
    <w:rsid w:val="00C71F36"/>
    <w:rsid w:val="00C8040D"/>
    <w:rsid w:val="00CA5325"/>
    <w:rsid w:val="00CE7566"/>
    <w:rsid w:val="00D64390"/>
    <w:rsid w:val="00DF687F"/>
    <w:rsid w:val="00E1303E"/>
    <w:rsid w:val="00E61690"/>
    <w:rsid w:val="00EF316A"/>
    <w:rsid w:val="00F00E83"/>
    <w:rsid w:val="00F34944"/>
    <w:rsid w:val="00F42B88"/>
    <w:rsid w:val="00F91CBC"/>
    <w:rsid w:val="00F9610C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AD9FC"/>
  <w15:chartTrackingRefBased/>
  <w15:docId w15:val="{3496CFBB-9060-47F7-8E94-9B302439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E18B2"/>
    <w:pPr>
      <w:jc w:val="center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berschrift3"/>
    <w:rPr>
      <w:sz w:val="32"/>
    </w:rPr>
  </w:style>
  <w:style w:type="paragraph" w:styleId="Kopfzeile">
    <w:name w:val="header"/>
    <w:basedOn w:val="Standard"/>
    <w:link w:val="KopfzeileZchn"/>
    <w:unhideWhenUsed/>
    <w:rsid w:val="003A63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3A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A63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63A6"/>
    <w:rPr>
      <w:sz w:val="24"/>
      <w:szCs w:val="24"/>
    </w:rPr>
  </w:style>
  <w:style w:type="character" w:styleId="Hyperlink">
    <w:name w:val="Hyperlink"/>
    <w:basedOn w:val="Absatz-Standardschriftart"/>
    <w:unhideWhenUsed/>
    <w:rsid w:val="003A63A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3A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qFormat/>
    <w:rsid w:val="008E18B2"/>
    <w:pPr>
      <w:contextualSpacing/>
    </w:pPr>
    <w:rPr>
      <w:rFonts w:eastAsiaTheme="majorEastAsia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8E18B2"/>
    <w:rPr>
      <w:rFonts w:ascii="Arial" w:eastAsiaTheme="majorEastAsia" w:hAnsi="Arial" w:cs="Arial"/>
      <w:b/>
      <w:spacing w:val="-10"/>
      <w:kern w:val="28"/>
      <w:sz w:val="32"/>
      <w:szCs w:val="56"/>
    </w:rPr>
  </w:style>
  <w:style w:type="table" w:styleId="Tabellenraster">
    <w:name w:val="Table Grid"/>
    <w:basedOn w:val="NormaleTabelle"/>
    <w:rsid w:val="007F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SV-Murg\Sch&#252;tzenkreis-Hochrh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EA95-1502-4895-BA8B-F329A25B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Schützenkreis-Hochrhein.dotx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</dc:creator>
  <cp:keywords/>
  <dc:description/>
  <cp:lastModifiedBy>Christo</cp:lastModifiedBy>
  <cp:revision>3</cp:revision>
  <cp:lastPrinted>2025-03-08T05:23:00Z</cp:lastPrinted>
  <dcterms:created xsi:type="dcterms:W3CDTF">2025-03-08T05:30:00Z</dcterms:created>
  <dcterms:modified xsi:type="dcterms:W3CDTF">2025-03-08T05:48:00Z</dcterms:modified>
</cp:coreProperties>
</file>